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4F740D" w:rsidRDefault="004F740D" w14:paraId="59535F68" w14:textId="77777777" w:rsidP="004F740D" w:rsidRPr="004F740D">
      <w:pPr>
        <w:pStyle w:val="Nadpis1"/>
        <w:rPr>
          <w:rFonts w:ascii="Arial" w:cs="Arial" w:hAnsi="Arial"/>
        </w:rPr>
      </w:pPr>
      <w:r w:rsidRPr="004F740D">
        <w:rPr>
          <w:rFonts w:ascii="Arial" w:cs="Arial" w:hAnsi="Arial"/>
        </w:rPr>
        <w:t>Plná moc</w:t>
      </w:r>
    </w:p>
    <w:p w:rsidR="004F740D" w:rsidRDefault="004F740D" w14:paraId="6E7FFE75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Já/my/ níže uvedený/níže uvedení </w:t>
      </w:r>
    </w:p>
    <w:p w:rsidR="004F740D" w:rsidRDefault="004F740D" w14:paraId="3F51BB00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3D7FC970" w14:textId="1134AC0A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…………………………………………. </w:t>
      </w:r>
      <w:r w:rsidR="00D65016">
        <w:rPr>
          <w:rFonts w:ascii="Arial" w:cs="Arial" w:hAnsi="Arial"/>
          <w:sz w:val="20"/>
          <w:szCs w:val="20"/>
        </w:rPr>
        <w:t>……………………………………</w:t>
      </w:r>
      <w:proofErr w:type="gramStart"/>
      <w:r w:rsidR="00D65016">
        <w:rPr>
          <w:rFonts w:ascii="Arial" w:cs="Arial" w:hAnsi="Arial"/>
          <w:sz w:val="20"/>
          <w:szCs w:val="20"/>
        </w:rPr>
        <w:t>…</w:t>
      </w:r>
      <w:r w:rsidRPr="004F740D">
        <w:rPr>
          <w:rFonts w:ascii="Arial" w:cs="Arial" w:hAnsi="Arial"/>
          <w:sz w:val="20"/>
          <w:szCs w:val="20"/>
        </w:rPr>
        <w:t>(</w:t>
      </w:r>
      <w:proofErr w:type="gramEnd"/>
      <w:r w:rsidRPr="004F740D">
        <w:rPr>
          <w:rFonts w:ascii="Arial" w:cs="Arial" w:hAnsi="Arial"/>
          <w:sz w:val="20"/>
          <w:szCs w:val="20"/>
        </w:rPr>
        <w:t xml:space="preserve">jméno, příjmení, dat. narození, bydliště nebo sídlo) </w:t>
      </w:r>
    </w:p>
    <w:p w:rsidR="004F740D" w:rsidRDefault="004F740D" w14:paraId="6A5FB0BE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740C47CE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jako zmocnitel/é</w:t>
      </w:r>
    </w:p>
    <w:p w:rsidR="004F740D" w:rsidRDefault="004F740D" w14:paraId="162BA16D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22DC822E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007ADF4E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zmocňuji/zmocňujeme</w:t>
      </w:r>
    </w:p>
    <w:p w:rsidR="004F740D" w:rsidRDefault="004F740D" w14:paraId="04D5567B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0763676F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0B83B586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56D77F9F" w14:textId="579143BD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…………………………………………</w:t>
      </w:r>
      <w:r w:rsidR="00D65016">
        <w:rPr>
          <w:rFonts w:ascii="Arial" w:cs="Arial" w:hAnsi="Arial"/>
          <w:sz w:val="20"/>
          <w:szCs w:val="20"/>
        </w:rPr>
        <w:t xml:space="preserve">………………………………………. </w:t>
      </w:r>
      <w:r w:rsidRPr="004F740D">
        <w:rPr>
          <w:rFonts w:ascii="Arial" w:cs="Arial" w:hAnsi="Arial"/>
          <w:sz w:val="20"/>
          <w:szCs w:val="20"/>
        </w:rPr>
        <w:t xml:space="preserve">(jméno, příjmení, dat. narození, bydliště nebo sídlo) </w:t>
      </w:r>
    </w:p>
    <w:p w:rsidR="004F740D" w:rsidRDefault="004F740D" w14:paraId="2447CDA9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71A9A2B6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jako zmocněnce </w:t>
      </w:r>
    </w:p>
    <w:p w:rsidR="004F740D" w:rsidRDefault="004F740D" w14:paraId="13D4038D" w14:textId="77777777" w:rsidP="004F740D" w:rsidRPr="004F740D">
      <w:pPr>
        <w:rPr>
          <w:rFonts w:ascii="Arial" w:cs="Arial" w:hAnsi="Arial"/>
          <w:sz w:val="20"/>
          <w:szCs w:val="20"/>
        </w:rPr>
      </w:pPr>
    </w:p>
    <w:p w:rsidR="004F740D" w:rsidRDefault="004F740D" w14:paraId="4798ED32" w14:textId="77777777" w:rsidP="004F740D" w:rsidRPr="004F740D">
      <w:pPr>
        <w:rPr>
          <w:highlight w:val="cyan"/>
          <w:rFonts w:ascii="Arial" w:cs="Arial" w:hAnsi="Arial"/>
          <w:sz w:val="20"/>
          <w:szCs w:val="20"/>
        </w:rPr>
      </w:pPr>
    </w:p>
    <w:p w:rsidR="004F740D" w:rsidRDefault="004F740D" w14:paraId="50D0811D" w14:textId="114426B3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k tomu, aby mě/nás zastupoval při jednáních se zástupci Jihomoravského filmového nadačního fondu, IČO 06826148, adresa Botanická 783/16, 602 00 Brno, podával a přijímal veškeré písemnosti, které mi/nám budou doručovány vč. případných oprav a doplnění dle požadavků Jihomoravského filmového nadačního fondu, a to v souvislosti s výzvou </w:t>
      </w:r>
      <w:r w:rsidRPr="00AB1EB8">
        <w:rPr>
          <w:rFonts w:ascii="Arial" w:cs="Arial" w:hAnsi="Arial"/>
          <w:sz w:val="20"/>
          <w:szCs w:val="20"/>
        </w:rPr>
        <w:t>20</w:t>
      </w:r>
      <w:r w:rsidR="00A456C7" w:rsidRPr="00AB1EB8">
        <w:rPr>
          <w:rFonts w:ascii="Arial" w:cs="Arial" w:hAnsi="Arial"/>
          <w:sz w:val="20"/>
          <w:szCs w:val="20"/>
        </w:rPr>
        <w:t>2</w:t>
      </w:r>
      <w:r w:rsidR="00D65016">
        <w:rPr>
          <w:rFonts w:ascii="Arial" w:cs="Arial" w:hAnsi="Arial"/>
          <w:sz w:val="20"/>
          <w:szCs w:val="20"/>
        </w:rPr>
        <w:t>3</w:t>
      </w:r>
      <w:r w:rsidRPr="00AB1EB8">
        <w:rPr>
          <w:rFonts w:ascii="Arial" w:cs="Arial" w:hAnsi="Arial"/>
          <w:sz w:val="20"/>
          <w:szCs w:val="20"/>
        </w:rPr>
        <w:t>/2</w:t>
      </w:r>
      <w:r w:rsidRPr="001B4AA8">
        <w:rPr>
          <w:color w:val="FF0000"/>
          <w:rFonts w:ascii="Arial" w:cs="Arial" w:hAnsi="Arial"/>
          <w:sz w:val="20"/>
          <w:szCs w:val="20"/>
        </w:rPr>
        <w:t>.</w:t>
      </w:r>
    </w:p>
    <w:p w:rsidR="004F740D" w:rsidRDefault="004F740D" w14:paraId="69F6093A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1ECCF227" w14:textId="77777777" w:rsidP="004F740D">
      <w:pPr>
        <w:overflowPunct w:val="0"/>
        <w:autoSpaceDE w:val="0"/>
        <w:autoSpaceDN w:val="0"/>
        <w:adjustRightInd w:val="0"/>
        <w:textAlignment w:val="baseline"/>
        <w:jc w:val="both"/>
        <w:spacing w:before="240" w:after="240" w:line="240" w:lineRule="auto"/>
        <w:rPr>
          <w:lang w:eastAsia="cs-CZ"/>
          <w:rFonts w:ascii="Arial" w:cs="Arial" w:eastAsia="Times New Roman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 xml:space="preserve">Zmocnění přijímám v plném rozsahu a zavazuji se </w:t>
      </w:r>
      <w:r w:rsidRPr="004F740D">
        <w:rPr>
          <w:lang w:eastAsia="cs-CZ"/>
          <w:rFonts w:ascii="Arial" w:cs="Arial" w:eastAsia="Times New Roman" w:hAnsi="Arial"/>
          <w:sz w:val="20"/>
          <w:szCs w:val="20"/>
        </w:rPr>
        <w:t xml:space="preserve">zachovávat mlčenlivost o informacích, o kterých jsem se dozvěděl v souvislosti s podáním žádosti o příspěvek, hodnocením či poskytnutím příspěvku nadačním fondem, či v rámci jednání s nadačním fondem. </w:t>
      </w:r>
    </w:p>
    <w:p w:rsidR="004F740D" w:rsidRDefault="004F740D" w14:paraId="37729437" w14:textId="77777777" w:rsidP="004F740D" w:rsidRPr="004F740D">
      <w:pPr>
        <w:overflowPunct w:val="0"/>
        <w:autoSpaceDE w:val="0"/>
        <w:autoSpaceDN w:val="0"/>
        <w:adjustRightInd w:val="0"/>
        <w:textAlignment w:val="baseline"/>
        <w:jc w:val="both"/>
        <w:spacing w:before="240" w:after="240"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41ACD7D9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V …………………… dne …………………….</w:t>
      </w:r>
    </w:p>
    <w:p w:rsidR="004F740D" w:rsidRDefault="004F740D" w14:paraId="1EE17FD1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4BF1428D" w14:textId="77777777" w:rsidP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0192FBF6" w14:textId="77777777" w:rsidP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7ED8AC95" w14:textId="77777777" w:rsidP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5961D461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191D632F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1772C2AA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</w:p>
    <w:p w:rsidR="004F740D" w:rsidRDefault="004F740D" w14:paraId="28A2BD44" w14:textId="77777777" w:rsidP="004F740D" w:rsidRPr="004F740D">
      <w:pPr>
        <w:widowControl w:val="0"/>
        <w:autoSpaceDE w:val="0"/>
        <w:autoSpaceDN w:val="0"/>
        <w:adjustRightInd w:val="0"/>
        <w:jc w:val="both"/>
        <w:spacing w:line="240" w:lineRule="auto"/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-----------------------------                                                                   ----------------------------</w:t>
      </w:r>
    </w:p>
    <w:p w:rsidR="004F740D" w:rsidRDefault="004F740D" w14:paraId="06439473" w14:textId="77777777" w:rsidP="004F740D" w:rsidRPr="004F740D">
      <w:pPr>
        <w:rPr>
          <w:highlight w:val="cyan"/>
          <w:rFonts w:ascii="Arial" w:cs="Arial" w:hAnsi="Arial"/>
          <w:sz w:val="20"/>
          <w:szCs w:val="20"/>
        </w:rPr>
      </w:pPr>
    </w:p>
    <w:p w:rsidR="004F740D" w:rsidRDefault="004F740D" w14:paraId="69A2C2D6" w14:textId="77777777" w:rsidP="004F740D" w:rsidRPr="004F740D">
      <w:pPr>
        <w:rPr>
          <w:rFonts w:ascii="Arial" w:cs="Arial" w:hAnsi="Arial"/>
          <w:sz w:val="20"/>
          <w:szCs w:val="20"/>
        </w:rPr>
      </w:pPr>
      <w:r w:rsidRPr="004F740D">
        <w:rPr>
          <w:rFonts w:ascii="Arial" w:cs="Arial" w:hAnsi="Arial"/>
          <w:sz w:val="20"/>
          <w:szCs w:val="20"/>
        </w:rPr>
        <w:t>zmocněnec                                                                                              zmocnitel/é</w:t>
      </w:r>
    </w:p>
    <w:p w:rsidR="004F740D" w:rsidRDefault="004F740D" w14:paraId="24197B63" w14:textId="77777777" w:rsidP="004F740D" w:rsidRPr="004F740D">
      <w:pPr>
        <w:rPr>
          <w:highlight w:val="cyan"/>
          <w:rFonts w:ascii="Arial" w:cs="Arial" w:hAnsi="Arial"/>
          <w:sz w:val="20"/>
          <w:szCs w:val="20"/>
        </w:rPr>
      </w:pPr>
    </w:p>
    <w:p w:rsidR="004F740D" w:rsidRDefault="004F740D" w14:paraId="009F512C" w14:textId="77777777" w:rsidP="004F740D">
      <w:pPr>
        <w:rPr>
          <w:highlight w:val="cyan"/>
          <w:rFonts w:ascii="Arial" w:cs="Arial" w:hAnsi="Arial"/>
        </w:rPr>
      </w:pPr>
    </w:p>
    <w:p w:rsidR="004F740D" w:rsidRDefault="004F740D" w14:paraId="7AF9AE0B" w14:textId="77777777" w:rsidP="004F740D">
      <w:pPr>
        <w:rPr>
          <w:highlight w:val="cyan"/>
          <w:rFonts w:ascii="Arial" w:cs="Arial" w:hAnsi="Arial"/>
        </w:rPr>
      </w:pPr>
    </w:p>
    <w:p w:rsidR="004F740D" w:rsidRDefault="004F740D" w14:paraId="5796CA84" w14:textId="77777777" w:rsidP="004F740D">
      <w:pPr>
        <w:rPr>
          <w:highlight w:val="cyan"/>
          <w:rFonts w:ascii="Arial" w:cs="Arial" w:hAnsi="Arial"/>
        </w:rPr>
      </w:pPr>
    </w:p>
    <w:p w:rsidR="004F740D" w:rsidRDefault="004F740D" w14:paraId="4EE40C55" w14:textId="77777777" w:rsidP="004F740D">
      <w:pPr>
        <w:rPr>
          <w:highlight w:val="cyan"/>
          <w:rFonts w:ascii="Arial" w:cs="Arial" w:hAnsi="Arial"/>
        </w:rPr>
      </w:pPr>
    </w:p>
    <w:p w:rsidR="004F740D" w:rsidRDefault="004F740D" w14:paraId="1DBA05AD" w14:textId="77777777" w:rsidP="004F740D">
      <w:pPr>
        <w:rPr>
          <w:highlight w:val="cyan"/>
          <w:rFonts w:ascii="Arial" w:cs="Arial" w:hAnsi="Arial"/>
        </w:rPr>
      </w:pPr>
    </w:p>
    <w:p w:rsidR="004F740D" w:rsidRDefault="003E60CB" w14:paraId="04788DCD" w14:textId="7AE0800D" w:rsidP="004F740D" w:rsidRPr="00D457A9">
      <w:pPr>
        <w:rPr>
          <w:rFonts w:ascii="Arial" w:cs="Arial" w:hAnsi="Arial"/>
          <w:sz w:val="20"/>
          <w:szCs w:val="20"/>
        </w:rPr>
      </w:pPr>
      <w:r w:rsidRPr="00D457A9">
        <w:rPr>
          <w:rFonts w:ascii="Arial" w:cs="Arial" w:hAnsi="Arial"/>
          <w:sz w:val="20"/>
          <w:szCs w:val="20"/>
        </w:rPr>
        <w:t>Pozn.</w:t>
      </w:r>
      <w:r w:rsidR="00D65016">
        <w:rPr>
          <w:rFonts w:ascii="Arial" w:cs="Arial" w:hAnsi="Arial"/>
          <w:sz w:val="20"/>
          <w:szCs w:val="20"/>
        </w:rPr>
        <w:t>:</w:t>
      </w:r>
      <w:r w:rsidRPr="00D457A9">
        <w:rPr>
          <w:rFonts w:ascii="Arial" w:cs="Arial" w:hAnsi="Arial"/>
          <w:sz w:val="20"/>
          <w:szCs w:val="20"/>
        </w:rPr>
        <w:t xml:space="preserve"> pravost podpisů musí být úředně ověřena. Plná moc může být modifikována, musí však být v souladu s čl. 7. odst. 7.2. a 7.3. smlouvy o poskytnutí příspěvku.</w:t>
      </w:r>
    </w:p>
    <w:p w:rsidR="004F740D" w:rsidRDefault="004F740D" w14:paraId="1FE49DAF" w14:textId="77777777" w:rsidP="004F740D"/>
    <w:p w:rsidR="00141D0F" w:rsidRDefault="00141D0F" w14:paraId="2081FC7F" w14:textId="77777777" w:rsidP="004F740D" w:rsidRPr="004F740D"/>
    <w:sectPr w:rsidR="00141D0F" w:rsidRPr="004F740D" w:rsidSect="00CF7D2B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499" w:right="499" w:top="-1194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5D05" w14:textId="77777777" w:rsidR="00B7139D" w:rsidRDefault="00B7139D" w:rsidP="006A4E7B">
      <w:pPr>
        <w:spacing w:line="240" w:lineRule="auto"/>
      </w:pPr>
      <w:r>
        <w:separator/>
      </w:r>
    </w:p>
  </w:endnote>
  <w:endnote w:type="continuationSeparator" w:id="0">
    <w:p w14:paraId="3382D093" w14:textId="77777777" w:rsidR="00B7139D" w:rsidRDefault="00B7139D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65D0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8B15F50" wp14:editId="07A24A7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3839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8038B17" wp14:editId="6AFBD50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51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145F" w14:textId="77777777" w:rsidR="00B7139D" w:rsidRDefault="00B7139D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357BDF17" w14:textId="77777777" w:rsidR="00B7139D" w:rsidRDefault="00B7139D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A1BA" w14:textId="77777777" w:rsidR="007E43E4" w:rsidRDefault="00D65016">
    <w:pPr>
      <w:pStyle w:val="Zhlav"/>
    </w:pPr>
    <w:r>
      <w:rPr>
        <w:noProof/>
        <w:lang w:eastAsia="cs-CZ"/>
      </w:rPr>
      <w:pict w14:anchorId="1D21E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9" type="#_x0000_t75" style="position:absolute;margin-left:0;margin-top:0;width:444.8pt;height:629pt;z-index:-251652096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63AC5" w14:textId="77777777" w:rsidR="005A4F91" w:rsidRDefault="00CF7D2B" w:rsidP="00CF7D2B">
    <w:pPr>
      <w:pStyle w:val="Zhlav"/>
      <w:spacing w:after="1440"/>
      <w:jc w:val="right"/>
    </w:pPr>
    <w:r>
      <w:rPr>
        <w:noProof/>
        <w:lang w:eastAsia="cs-CZ"/>
      </w:rPr>
      <w:drawing>
        <wp:inline distT="0" distB="0" distL="0" distR="0" wp14:anchorId="780F9F3A" wp14:editId="0A5C78C6">
          <wp:extent cx="1331976" cy="1331976"/>
          <wp:effectExtent l="0" t="0" r="1905" b="1905"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91EB6B" wp14:editId="31013725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724214" id="Přímá spojnice 18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AD6707" wp14:editId="15563031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F2A011" id="Přímá spojnice 17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cUFnj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38791" wp14:editId="1EF48F42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23C98F" id="Přímá spojnice 16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fkxia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898B1" wp14:editId="5B767D3D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86FB78" id="Přímá spojnice 15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qGoO4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AF7D2D" wp14:editId="46621664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6F51F" id="Přímá spojnice 14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BD6ySz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01DBA9" wp14:editId="2E54BA5D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C17923" id="Přímá spojnice 13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P6ZPsj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37E3EB5" wp14:editId="1D384CB8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F87C95" id="Přímá spojnice 12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3E3F3B5" wp14:editId="2B091775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728E2F" id="Přímá spojnice 11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Yvnkd4AAAAJAQAADwAAAGRycy9kb3ducmV2Lnht&#10;bEyPQUvDQBSE74L/YXmCF7GbVhvSmE2xgvRSRGvB6yb7TIK7b0N228R/7yse9DjMMPNNsZ6cFScc&#10;QudJwXyWgECqvemoUXB4f77NQISoyWjrCRV8Y4B1eXlR6Nz4kd7wtI+N4BIKuVbQxtjnUoa6RafD&#10;zPdI7H36wenIcmikGfTI5c7KRZKk0umOeKHVPT61WH/tj07B7v5jebPYvFZ2deh3Lza029W4Uer6&#10;anp8ABFxin9hOOMzOpTMVPkjmSCsgnS+ZPSogB+x/SsrzqXZXQa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CGL55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6D5BFE5" wp14:editId="212F663F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E85562" id="Přímá spojnice 8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2723F40" wp14:editId="63F15536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147F18" id="Přímá spojnice 10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CJLMak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C5EE617" wp14:editId="1FADC24B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B0ED1" id="Přímá spojnice 3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jRAbH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5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7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9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  <w:num w:numId="13">
    <w:abstractNumId w:val="3"/>
    <w:lvlOverride w:ilvl="0">
      <w:startOverride w:val="1"/>
    </w:lvlOverride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130E2"/>
  <w:rsids>
    <w:rsidRoot val="004F740D"/>
    <w:rsid val="000154B9"/>
    <w:rsid val="00023100"/>
    <w:rsid val="00030B42"/>
    <w:rsid val="00063127"/>
    <w:rsid val="000662D5"/>
    <w:rsid val="00083F9C"/>
    <w:rsid val="0009307D"/>
    <w:rsid val="000931DC"/>
    <w:rsid val="00096553"/>
    <w:rsid val="000B4008"/>
    <w:rsid val="000E246A"/>
    <w:rsid val="00100CC7"/>
    <w:rsid val="00112484"/>
    <w:rsid val="0012291E"/>
    <w:rsid val="0014134A"/>
    <w:rsid val="001416D1"/>
    <w:rsid val="00141D0F"/>
    <w:rsid val="00174382"/>
    <w:rsid val="00180A92"/>
    <w:rsid val="00182CA1"/>
    <w:rsid val="00187903"/>
    <w:rsid val="00190BDC"/>
    <w:rsid val="00192B35"/>
    <w:rsid val="00197BC2"/>
    <w:rsid val="001A301E"/>
    <w:rsid val="001B4AA8"/>
    <w:rsid val="001C538F"/>
    <w:rsid val="001D09BF"/>
    <w:rsid val="001D6686"/>
    <w:rsid val="002006E6"/>
    <w:rsid val="002360A7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F1D12"/>
    <w:rsid val="00315342"/>
    <w:rsid val="00317A23"/>
    <w:rsid val="00331E0F"/>
    <w:rsid val="00344582"/>
    <w:rsid val="00351C70"/>
    <w:rsid val="00351E46"/>
    <w:rsid val="0037574D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E60CB"/>
    <w:rsid val="003F6C3A"/>
    <w:rsid val="004150FA"/>
    <w:rsid val="0044141E"/>
    <w:rsid val="00450E9F"/>
    <w:rsid val="00487B44"/>
    <w:rsid val="00490837"/>
    <w:rsid val="004E2188"/>
    <w:rsid val="004F740D"/>
    <w:rsid val="00500A0F"/>
    <w:rsid val="00500CC5"/>
    <w:rsid val="005018D6"/>
    <w:rsid val="0050508E"/>
    <w:rsid val="0050735F"/>
    <w:rsid val="00507914"/>
    <w:rsid val="00515B20"/>
    <w:rsid val="0052541A"/>
    <w:rsid val="00547A4A"/>
    <w:rsid val="005653C1"/>
    <w:rsid val="00567889"/>
    <w:rsid val="00590BAF"/>
    <w:rsid val="00597EC3"/>
    <w:rsid val="005A0576"/>
    <w:rsid val="005A4F91"/>
    <w:rsid val="005B3898"/>
    <w:rsid val="005E516C"/>
    <w:rsid val="005F0BB2"/>
    <w:rsid val="005F5EA8"/>
    <w:rsid val="00600048"/>
    <w:rsid val="00647526"/>
    <w:rsid val="00663219"/>
    <w:rsid val="00670E9A"/>
    <w:rsid val="006756F4"/>
    <w:rsid val="006817AE"/>
    <w:rsid val="006859B5"/>
    <w:rsid val="006A0E0A"/>
    <w:rsid val="006A4E7B"/>
    <w:rsid val="006D6B59"/>
    <w:rsid val="006F2486"/>
    <w:rsid val="006F52CF"/>
    <w:rsid val="00720C71"/>
    <w:rsid val="00721F0C"/>
    <w:rsid val="00722664"/>
    <w:rsid val="00725386"/>
    <w:rsid val="0073367B"/>
    <w:rsid val="0073725A"/>
    <w:rsid val="007664CD"/>
    <w:rsid val="007917CF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9782A"/>
    <w:rsid val="008A4701"/>
    <w:rsid val="008C09FE"/>
    <w:rsid val="008C48E4"/>
    <w:rsid val="008D7C11"/>
    <w:rsid val="008F5F85"/>
    <w:rsid val="008F7D78"/>
    <w:rsid val="009128DA"/>
    <w:rsid val="00921838"/>
    <w:rsid val="00930EB1"/>
    <w:rsid val="00941317"/>
    <w:rsid val="0094298A"/>
    <w:rsid val="00953135"/>
    <w:rsid val="00960F1A"/>
    <w:rsid val="0096610F"/>
    <w:rsid val="00967021"/>
    <w:rsid val="009B4D29"/>
    <w:rsid val="009D61A5"/>
    <w:rsid val="009D6473"/>
    <w:rsid val="009D6AB8"/>
    <w:rsid val="00A0143E"/>
    <w:rsid val="00A11277"/>
    <w:rsid val="00A34D0A"/>
    <w:rsid val="00A350F3"/>
    <w:rsid val="00A41233"/>
    <w:rsid val="00A43FEB"/>
    <w:rsid val="00A456C7"/>
    <w:rsid val="00A51903"/>
    <w:rsid val="00A940CE"/>
    <w:rsid val="00AB1EB8"/>
    <w:rsid val="00AC0BC6"/>
    <w:rsid val="00AC4DD4"/>
    <w:rsid val="00AC599E"/>
    <w:rsid val="00AD20D6"/>
    <w:rsid val="00AE0471"/>
    <w:rsid val="00AE5E95"/>
    <w:rsid val="00B11C15"/>
    <w:rsid val="00B26D96"/>
    <w:rsid val="00B26DD3"/>
    <w:rsid val="00B342F1"/>
    <w:rsid val="00B52AB3"/>
    <w:rsid val="00B63637"/>
    <w:rsid val="00B7139D"/>
    <w:rsid val="00B813BF"/>
    <w:rsid val="00B82FE5"/>
    <w:rsid val="00BA4D0A"/>
    <w:rsid val="00BB75C0"/>
    <w:rsid val="00BC4BE6"/>
    <w:rsid val="00BC6790"/>
    <w:rsid val="00BE7EDE"/>
    <w:rsid val="00BF6346"/>
    <w:rsid val="00C00119"/>
    <w:rsid val="00C10991"/>
    <w:rsid val="00C10DC2"/>
    <w:rsid val="00C201FC"/>
    <w:rsid val="00C37904"/>
    <w:rsid val="00C4022A"/>
    <w:rsid val="00C55417"/>
    <w:rsid val="00C80578"/>
    <w:rsid val="00C831F7"/>
    <w:rsid val="00C84E4C"/>
    <w:rsid val="00C93F56"/>
    <w:rsid val="00C94F41"/>
    <w:rsid val="00CD2927"/>
    <w:rsid val="00CE327B"/>
    <w:rsid val="00CE6B4F"/>
    <w:rsid val="00CF40F1"/>
    <w:rsid val="00CF5B47"/>
    <w:rsid val="00CF7D2B"/>
    <w:rsid val="00D16DBE"/>
    <w:rsid val="00D32D2C"/>
    <w:rsid val="00D33C9B"/>
    <w:rsid val="00D457A9"/>
    <w:rsid val="00D469EE"/>
    <w:rsid val="00D63E74"/>
    <w:rsid val="00D65016"/>
    <w:rsid val="00D6607C"/>
    <w:rsid val="00D72000"/>
    <w:rsid val="00D74911"/>
    <w:rsid val="00D8159D"/>
    <w:rsid val="00D92CF2"/>
    <w:rsid val="00DB13F5"/>
    <w:rsid val="00DB562C"/>
    <w:rsid val="00DD3C21"/>
    <w:rsid val="00E0094F"/>
    <w:rsid val="00E03503"/>
    <w:rsid val="00E0731B"/>
    <w:rsid val="00E13382"/>
    <w:rsid val="00E425FD"/>
    <w:rsid val="00E4733B"/>
    <w:rsid val="00E473F1"/>
    <w:rsid val="00E64D95"/>
    <w:rsid val="00E655E6"/>
    <w:rsid val="00E72165"/>
    <w:rsid val="00E779A6"/>
    <w:rsid val="00E77C68"/>
    <w:rsid val="00E81F9F"/>
    <w:rsid val="00E86BF2"/>
    <w:rsid val="00F034CD"/>
    <w:rsid val="00F1450C"/>
    <w:rsid val="00F32E42"/>
    <w:rsid val="00F47833"/>
    <w:rsid val="00F736A4"/>
    <w:rsid val="00FA5E5B"/>
    <w:rsid val="00FB7FE2"/>
    <w:rsid val="00FC01F6"/>
    <w:rsid val="00FC631F"/>
    <w:rsid val="00FD5F62"/>
    <w:rsid val="00FE02E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Arial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740D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Arial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Arial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Arial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Arial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Arial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Arial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Arial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Arial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Arial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Arial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Arial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Arial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lavi&#269;kov&#253;%20pap&#237;r\JFNF-A4-VZOR-1-sloupec-Arial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JFNF-A4-VZOR-1-sloupec-Arial</Template>
  <TotalTime>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2023-07-26T12:00:00Z</dcterms:created>
  <dcterms:modified xsi:type="dcterms:W3CDTF">2023-07-28T10:43:00Z</dcterms:modified>
</cp:coreProperties>
</file>